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EC4A" w14:textId="3021BD82" w:rsidR="002A644C" w:rsidRDefault="002A644C" w:rsidP="00502C0B">
      <w:pPr>
        <w:wordWrap w:val="0"/>
        <w:overflowPunct w:val="0"/>
        <w:autoSpaceDE w:val="0"/>
        <w:autoSpaceDN w:val="0"/>
      </w:pPr>
    </w:p>
    <w:p w14:paraId="6E8D993D" w14:textId="194D2C2F" w:rsidR="002A644C" w:rsidRPr="00DA0EFE" w:rsidRDefault="00245E20" w:rsidP="00425882">
      <w:pPr>
        <w:spacing w:beforeLines="50" w:before="170" w:afterLines="50" w:after="170"/>
        <w:jc w:val="center"/>
        <w:rPr>
          <w:sz w:val="28"/>
          <w:szCs w:val="28"/>
          <w:lang w:eastAsia="zh-TW"/>
        </w:rPr>
      </w:pPr>
      <w:r w:rsidRPr="00DA0EFE">
        <w:rPr>
          <w:rFonts w:hint="eastAsia"/>
          <w:sz w:val="28"/>
          <w:szCs w:val="28"/>
          <w:lang w:eastAsia="zh-TW"/>
        </w:rPr>
        <w:t>主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任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技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術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者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等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選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任</w:t>
      </w:r>
      <w:r w:rsidR="00502C0B" w:rsidRPr="00DA0EFE">
        <w:rPr>
          <w:rFonts w:hint="eastAsia"/>
          <w:sz w:val="28"/>
          <w:szCs w:val="28"/>
          <w:lang w:eastAsia="zh-TW"/>
        </w:rPr>
        <w:t xml:space="preserve">　</w:t>
      </w:r>
      <w:r w:rsidRPr="00DA0EFE">
        <w:rPr>
          <w:rFonts w:hint="eastAsia"/>
          <w:sz w:val="28"/>
          <w:szCs w:val="28"/>
          <w:lang w:eastAsia="zh-TW"/>
        </w:rPr>
        <w:t>届</w:t>
      </w:r>
    </w:p>
    <w:tbl>
      <w:tblPr>
        <w:tblW w:w="1460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100"/>
        <w:gridCol w:w="3281"/>
        <w:gridCol w:w="3828"/>
        <w:gridCol w:w="3402"/>
      </w:tblGrid>
      <w:tr w:rsidR="002A644C" w14:paraId="5D210395" w14:textId="77777777" w:rsidTr="00156F2F">
        <w:trPr>
          <w:cantSplit/>
          <w:trHeight w:hRule="exact" w:val="3070"/>
        </w:trPr>
        <w:tc>
          <w:tcPr>
            <w:tcW w:w="1460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56306D" w14:textId="3D772462" w:rsidR="008240A5" w:rsidRDefault="00691A9F" w:rsidP="008240A5">
            <w:pPr>
              <w:autoSpaceDE w:val="0"/>
              <w:autoSpaceDN w:val="0"/>
              <w:ind w:rightChars="300" w:right="63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8240A5">
              <w:rPr>
                <w:rFonts w:hint="eastAsia"/>
                <w:lang w:eastAsia="zh-TW"/>
              </w:rPr>
              <w:t>年　　月　　日</w:t>
            </w:r>
          </w:p>
          <w:p w14:paraId="493CA881" w14:textId="29A45055" w:rsidR="002A644C" w:rsidRDefault="00245E20">
            <w:pPr>
              <w:wordWrap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神奈川県内広域水道企業団</w:t>
            </w:r>
          </w:p>
          <w:p w14:paraId="371933B5" w14:textId="2663BA81" w:rsidR="002A644C" w:rsidRDefault="00245E20">
            <w:pPr>
              <w:wordWrap w:val="0"/>
              <w:autoSpaceDE w:val="0"/>
              <w:autoSpaceDN w:val="0"/>
              <w:spacing w:line="320" w:lineRule="exact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企業長　　　　</w:t>
            </w:r>
            <w:r w:rsidR="00156F2F">
              <w:rPr>
                <w:rFonts w:hint="eastAsia"/>
                <w:lang w:eastAsia="zh-TW"/>
              </w:rPr>
              <w:t xml:space="preserve">　　</w:t>
            </w:r>
            <w:r w:rsidR="007D48F3">
              <w:rPr>
                <w:rFonts w:hint="eastAsia"/>
                <w:lang w:eastAsia="zh-TW"/>
              </w:rPr>
              <w:t xml:space="preserve">　</w:t>
            </w:r>
            <w:r w:rsidR="00156F2F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殿</w:t>
            </w:r>
          </w:p>
          <w:p w14:paraId="5CE16E3C" w14:textId="77777777" w:rsidR="002A644C" w:rsidRDefault="002A644C">
            <w:pPr>
              <w:wordWrap w:val="0"/>
              <w:autoSpaceDE w:val="0"/>
              <w:autoSpaceDN w:val="0"/>
              <w:ind w:left="113" w:right="113"/>
              <w:rPr>
                <w:lang w:eastAsia="zh-TW"/>
              </w:rPr>
            </w:pPr>
          </w:p>
          <w:p w14:paraId="4F4ED893" w14:textId="3F5773FE" w:rsidR="002A644C" w:rsidRDefault="00245E20" w:rsidP="00723A5A">
            <w:pPr>
              <w:autoSpaceDE w:val="0"/>
              <w:autoSpaceDN w:val="0"/>
              <w:ind w:leftChars="3200" w:left="6720"/>
              <w:jc w:val="lef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  <w:r w:rsidR="0082469F">
              <w:rPr>
                <w:rFonts w:hint="eastAsia"/>
              </w:rPr>
              <w:t xml:space="preserve">　</w:t>
            </w:r>
          </w:p>
          <w:p w14:paraId="1ED76502" w14:textId="1909AC78" w:rsidR="002A644C" w:rsidRDefault="00245E20" w:rsidP="00723A5A">
            <w:pPr>
              <w:autoSpaceDE w:val="0"/>
              <w:autoSpaceDN w:val="0"/>
              <w:spacing w:line="320" w:lineRule="exact"/>
              <w:ind w:leftChars="2800" w:left="5880"/>
              <w:jc w:val="left"/>
            </w:pPr>
            <w:r>
              <w:rPr>
                <w:rFonts w:hint="eastAsia"/>
              </w:rPr>
              <w:t>請負人　商号又は名称</w:t>
            </w:r>
            <w:r w:rsidR="0082469F">
              <w:rPr>
                <w:rFonts w:hint="eastAsia"/>
              </w:rPr>
              <w:t xml:space="preserve">　</w:t>
            </w:r>
          </w:p>
          <w:p w14:paraId="484ABCE4" w14:textId="232A3F3A" w:rsidR="002A644C" w:rsidRDefault="00245E20" w:rsidP="00723A5A">
            <w:pPr>
              <w:autoSpaceDE w:val="0"/>
              <w:autoSpaceDN w:val="0"/>
              <w:spacing w:line="320" w:lineRule="exact"/>
              <w:ind w:leftChars="3200" w:left="6720"/>
              <w:jc w:val="left"/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>名</w:t>
            </w:r>
            <w:r w:rsidR="0082469F">
              <w:rPr>
                <w:rFonts w:hint="eastAsia"/>
              </w:rPr>
              <w:t xml:space="preserve">　</w:t>
            </w:r>
          </w:p>
          <w:p w14:paraId="763D5562" w14:textId="77777777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  <w:p w14:paraId="2A0199A6" w14:textId="77777777" w:rsidR="002A644C" w:rsidRDefault="00245E2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次の者を　　　　　　　　　　工事の配置技術者として選任いたしましたのでお届けします。</w:t>
            </w:r>
          </w:p>
          <w:p w14:paraId="1A703153" w14:textId="77777777" w:rsidR="002A644C" w:rsidRDefault="00245E20">
            <w:pPr>
              <w:wordWrap w:val="0"/>
              <w:autoSpaceDE w:val="0"/>
              <w:autoSpaceDN w:val="0"/>
              <w:spacing w:line="320" w:lineRule="exact"/>
              <w:ind w:left="113" w:right="113"/>
            </w:pPr>
            <w:r>
              <w:rPr>
                <w:rFonts w:hint="eastAsia"/>
              </w:rPr>
              <w:t xml:space="preserve">　なお、主任技術者等につきましては、建設業法による有資格者であることに相違ありません。</w:t>
            </w:r>
          </w:p>
        </w:tc>
      </w:tr>
      <w:tr w:rsidR="002A644C" w14:paraId="68FAA8EF" w14:textId="77777777" w:rsidTr="00156F2F">
        <w:trPr>
          <w:trHeight w:hRule="exact" w:val="674"/>
        </w:trPr>
        <w:tc>
          <w:tcPr>
            <w:tcW w:w="1990" w:type="dxa"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56936171" w14:textId="68197A00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100" w:type="dxa"/>
            <w:vAlign w:val="center"/>
          </w:tcPr>
          <w:p w14:paraId="6F0DFE9F" w14:textId="77777777" w:rsidR="002A644C" w:rsidRDefault="00245E2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3281" w:type="dxa"/>
            <w:vAlign w:val="center"/>
          </w:tcPr>
          <w:p w14:paraId="06EDFA0C" w14:textId="77777777" w:rsidR="002A644C" w:rsidRDefault="00245E20" w:rsidP="00C6041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氏</w:t>
            </w:r>
            <w:r w:rsidR="00C6041B">
              <w:rPr>
                <w:rFonts w:hint="eastAsia"/>
              </w:rPr>
              <w:t>名</w:t>
            </w:r>
          </w:p>
        </w:tc>
        <w:tc>
          <w:tcPr>
            <w:tcW w:w="3828" w:type="dxa"/>
            <w:vAlign w:val="center"/>
          </w:tcPr>
          <w:p w14:paraId="729E6191" w14:textId="77777777" w:rsidR="002A644C" w:rsidRDefault="00245E2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260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4111F541" w14:textId="77777777" w:rsidR="002A644C" w:rsidRDefault="00245E2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A644C" w14:paraId="758F9DC2" w14:textId="77777777" w:rsidTr="00156F2F">
        <w:trPr>
          <w:trHeight w:hRule="exact" w:val="669"/>
        </w:trPr>
        <w:tc>
          <w:tcPr>
            <w:tcW w:w="1990" w:type="dxa"/>
            <w:tcBorders>
              <w:left w:val="single" w:sz="8" w:space="0" w:color="auto"/>
            </w:tcBorders>
            <w:vAlign w:val="center"/>
          </w:tcPr>
          <w:p w14:paraId="732FCF5C" w14:textId="77777777" w:rsidR="002A644C" w:rsidRDefault="00245E2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2100" w:type="dxa"/>
            <w:vAlign w:val="center"/>
          </w:tcPr>
          <w:p w14:paraId="0C32E3E7" w14:textId="6F407FD9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81" w:type="dxa"/>
            <w:vAlign w:val="center"/>
          </w:tcPr>
          <w:p w14:paraId="175DC28D" w14:textId="02EFCFF8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828" w:type="dxa"/>
            <w:vAlign w:val="center"/>
          </w:tcPr>
          <w:p w14:paraId="02FD6674" w14:textId="77777777" w:rsidR="002A644C" w:rsidRDefault="00245E20" w:rsidP="00DA0EF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建設業法第7条第2号イ・ロ・ハ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4E5031B4" w14:textId="16AF6741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A644C" w14:paraId="10A8F510" w14:textId="77777777" w:rsidTr="00156F2F">
        <w:trPr>
          <w:trHeight w:hRule="exact" w:val="679"/>
        </w:trPr>
        <w:tc>
          <w:tcPr>
            <w:tcW w:w="1990" w:type="dxa"/>
            <w:tcBorders>
              <w:left w:val="single" w:sz="8" w:space="0" w:color="auto"/>
            </w:tcBorders>
            <w:vAlign w:val="center"/>
          </w:tcPr>
          <w:p w14:paraId="21A40461" w14:textId="77777777" w:rsidR="002A644C" w:rsidRDefault="00245E2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2100" w:type="dxa"/>
            <w:vAlign w:val="center"/>
          </w:tcPr>
          <w:p w14:paraId="2C48BC1B" w14:textId="1875A065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81" w:type="dxa"/>
            <w:vAlign w:val="center"/>
          </w:tcPr>
          <w:p w14:paraId="7D651A7E" w14:textId="450A00FC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828" w:type="dxa"/>
            <w:vAlign w:val="center"/>
          </w:tcPr>
          <w:p w14:paraId="2AB646F1" w14:textId="77777777" w:rsidR="002A644C" w:rsidRDefault="00245E20" w:rsidP="00DA0EF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〃　　第15条第2号イ・ロ・ハ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2DCC4612" w14:textId="6218EC92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A644C" w14:paraId="556600D3" w14:textId="77777777" w:rsidTr="00156F2F">
        <w:trPr>
          <w:trHeight w:hRule="exact" w:val="688"/>
        </w:trPr>
        <w:tc>
          <w:tcPr>
            <w:tcW w:w="1990" w:type="dxa"/>
            <w:tcBorders>
              <w:left w:val="single" w:sz="8" w:space="0" w:color="auto"/>
            </w:tcBorders>
            <w:vAlign w:val="center"/>
          </w:tcPr>
          <w:p w14:paraId="3CCE1618" w14:textId="77777777" w:rsidR="002A644C" w:rsidRDefault="00245E2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専門技術者</w:t>
            </w:r>
          </w:p>
        </w:tc>
        <w:tc>
          <w:tcPr>
            <w:tcW w:w="2100" w:type="dxa"/>
            <w:vAlign w:val="center"/>
          </w:tcPr>
          <w:p w14:paraId="493261CC" w14:textId="73970034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81" w:type="dxa"/>
            <w:vAlign w:val="center"/>
          </w:tcPr>
          <w:p w14:paraId="2CDEA91A" w14:textId="2BD49D9D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828" w:type="dxa"/>
            <w:vAlign w:val="center"/>
          </w:tcPr>
          <w:p w14:paraId="750A03B0" w14:textId="77777777" w:rsidR="002A644C" w:rsidRDefault="00245E20" w:rsidP="00DA0EF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〃　　第7条第2号イ・ロ・ハ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1C3C6E73" w14:textId="77777777" w:rsidR="002A644C" w:rsidRDefault="00245E20" w:rsidP="00DA0EF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(専門工事名)</w:t>
            </w:r>
          </w:p>
        </w:tc>
      </w:tr>
      <w:tr w:rsidR="002A644C" w14:paraId="21A47470" w14:textId="77777777" w:rsidTr="00156F2F">
        <w:trPr>
          <w:trHeight w:hRule="exact" w:val="669"/>
        </w:trPr>
        <w:tc>
          <w:tcPr>
            <w:tcW w:w="1990" w:type="dxa"/>
            <w:tcBorders>
              <w:left w:val="single" w:sz="8" w:space="0" w:color="auto"/>
            </w:tcBorders>
            <w:vAlign w:val="center"/>
          </w:tcPr>
          <w:p w14:paraId="453A90B1" w14:textId="77777777" w:rsidR="002A644C" w:rsidRDefault="00C6041B" w:rsidP="00C6041B">
            <w:pPr>
              <w:autoSpaceDE w:val="0"/>
              <w:autoSpaceDN w:val="0"/>
              <w:ind w:left="113" w:right="113"/>
            </w:pPr>
            <w:r w:rsidRPr="00156F2F">
              <w:rPr>
                <w:rFonts w:hint="eastAsia"/>
                <w:spacing w:val="17"/>
                <w:kern w:val="0"/>
                <w:fitText w:val="1680" w:id="-1479373312"/>
              </w:rPr>
              <w:t>監理技術者補</w:t>
            </w:r>
            <w:r w:rsidRPr="00156F2F">
              <w:rPr>
                <w:rFonts w:hint="eastAsia"/>
                <w:spacing w:val="3"/>
                <w:kern w:val="0"/>
                <w:fitText w:val="1680" w:id="-1479373312"/>
              </w:rPr>
              <w:t>佐</w:t>
            </w:r>
          </w:p>
        </w:tc>
        <w:tc>
          <w:tcPr>
            <w:tcW w:w="2100" w:type="dxa"/>
            <w:vAlign w:val="center"/>
          </w:tcPr>
          <w:p w14:paraId="72CDC1AC" w14:textId="03870E69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81" w:type="dxa"/>
            <w:vAlign w:val="center"/>
          </w:tcPr>
          <w:p w14:paraId="5A8BC87D" w14:textId="180499A5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828" w:type="dxa"/>
            <w:vAlign w:val="center"/>
          </w:tcPr>
          <w:p w14:paraId="3F97378E" w14:textId="3EE1C920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273B1BC1" w14:textId="77777777" w:rsidR="002A644C" w:rsidRPr="00BB4FCF" w:rsidRDefault="002A644C" w:rsidP="00BB4FCF">
            <w:pPr>
              <w:autoSpaceDE w:val="0"/>
              <w:autoSpaceDN w:val="0"/>
              <w:ind w:left="113" w:right="113"/>
            </w:pPr>
          </w:p>
        </w:tc>
      </w:tr>
      <w:tr w:rsidR="002A644C" w:rsidRPr="00AA1F98" w14:paraId="5782110A" w14:textId="77777777" w:rsidTr="00156F2F">
        <w:trPr>
          <w:trHeight w:hRule="exact" w:val="672"/>
        </w:trPr>
        <w:tc>
          <w:tcPr>
            <w:tcW w:w="19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139E71" w14:textId="346A477D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center"/>
          </w:tcPr>
          <w:p w14:paraId="34B21FE8" w14:textId="6C45590E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81" w:type="dxa"/>
            <w:tcBorders>
              <w:bottom w:val="single" w:sz="8" w:space="0" w:color="auto"/>
            </w:tcBorders>
            <w:vAlign w:val="center"/>
          </w:tcPr>
          <w:p w14:paraId="307ECC5E" w14:textId="3B765556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0B72F7C3" w14:textId="45B4A9C5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979D80" w14:textId="76EDB34D" w:rsidR="002A644C" w:rsidRDefault="002A644C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72ED5172" w14:textId="13A27448" w:rsidR="005D6218" w:rsidRDefault="005D6218" w:rsidP="005D6218">
      <w:pPr>
        <w:pStyle w:val="a6"/>
        <w:ind w:leftChars="100" w:left="210"/>
      </w:pPr>
      <w:r>
        <w:rPr>
          <w:rFonts w:hint="eastAsia"/>
        </w:rPr>
        <w:t xml:space="preserve">注1　</w:t>
      </w:r>
      <w:r w:rsidR="00245E20" w:rsidRPr="00AA1F98">
        <w:rPr>
          <w:rFonts w:hint="eastAsia"/>
        </w:rPr>
        <w:t>主任技術者は、建設業法第7条第2号イ・ロ・ハに該当する者であることを証明する書類(実務経歴書、各種検定・試験の合格証明書の写し等)を</w:t>
      </w:r>
    </w:p>
    <w:p w14:paraId="33D488CC" w14:textId="014C9B45" w:rsidR="002A644C" w:rsidRPr="00AA1F98" w:rsidRDefault="00245E20" w:rsidP="005D6218">
      <w:pPr>
        <w:pStyle w:val="a6"/>
        <w:ind w:leftChars="0" w:left="0" w:firstLineChars="300" w:firstLine="630"/>
      </w:pPr>
      <w:r w:rsidRPr="00AA1F98">
        <w:rPr>
          <w:rFonts w:hint="eastAsia"/>
        </w:rPr>
        <w:t>添付すること。</w:t>
      </w:r>
    </w:p>
    <w:p w14:paraId="7B90BD9E" w14:textId="77777777" w:rsidR="002A644C" w:rsidRPr="00AA1F98" w:rsidRDefault="00245E20" w:rsidP="00AA1F98">
      <w:r w:rsidRPr="00AA1F98">
        <w:rPr>
          <w:rFonts w:hint="eastAsia"/>
        </w:rPr>
        <w:t xml:space="preserve">　　2　監理技術者は、監理技術者資格者証の写しを添付すること。</w:t>
      </w:r>
    </w:p>
    <w:sectPr w:rsidR="002A644C" w:rsidRPr="00AA1F98" w:rsidSect="005D6218">
      <w:type w:val="continuous"/>
      <w:pgSz w:w="16839" w:h="11907" w:orient="landscape" w:code="9"/>
      <w:pgMar w:top="1134" w:right="1134" w:bottom="1134" w:left="1134" w:header="567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5773" w14:textId="77777777" w:rsidR="00FE3E58" w:rsidRDefault="00FE3E58">
      <w:r>
        <w:separator/>
      </w:r>
    </w:p>
  </w:endnote>
  <w:endnote w:type="continuationSeparator" w:id="0">
    <w:p w14:paraId="6BB180D8" w14:textId="77777777" w:rsidR="00FE3E58" w:rsidRDefault="00FE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F2F5" w14:textId="77777777" w:rsidR="00FE3E58" w:rsidRDefault="00FE3E58">
      <w:r>
        <w:separator/>
      </w:r>
    </w:p>
  </w:footnote>
  <w:footnote w:type="continuationSeparator" w:id="0">
    <w:p w14:paraId="434BBD6A" w14:textId="77777777" w:rsidR="00FE3E58" w:rsidRDefault="00FE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12917"/>
    <w:multiLevelType w:val="hybridMultilevel"/>
    <w:tmpl w:val="AA8E8574"/>
    <w:lvl w:ilvl="0" w:tplc="8186616A">
      <w:start w:val="1"/>
      <w:numFmt w:val="decimal"/>
      <w:lvlText w:val="注%1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0484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20"/>
    <w:rsid w:val="00041530"/>
    <w:rsid w:val="00156F2F"/>
    <w:rsid w:val="00193E6C"/>
    <w:rsid w:val="001D5661"/>
    <w:rsid w:val="00214F3E"/>
    <w:rsid w:val="002164A4"/>
    <w:rsid w:val="00245E20"/>
    <w:rsid w:val="0025235E"/>
    <w:rsid w:val="00284BAD"/>
    <w:rsid w:val="002872B8"/>
    <w:rsid w:val="00295100"/>
    <w:rsid w:val="002A644C"/>
    <w:rsid w:val="00303E14"/>
    <w:rsid w:val="003239E8"/>
    <w:rsid w:val="003728C5"/>
    <w:rsid w:val="00425882"/>
    <w:rsid w:val="00502C0B"/>
    <w:rsid w:val="005D6218"/>
    <w:rsid w:val="006653DF"/>
    <w:rsid w:val="00691A9F"/>
    <w:rsid w:val="006A6B7A"/>
    <w:rsid w:val="006E50D4"/>
    <w:rsid w:val="00723A5A"/>
    <w:rsid w:val="007D48F3"/>
    <w:rsid w:val="008240A5"/>
    <w:rsid w:val="0082469F"/>
    <w:rsid w:val="008355EA"/>
    <w:rsid w:val="00892D1F"/>
    <w:rsid w:val="008B0032"/>
    <w:rsid w:val="009D3132"/>
    <w:rsid w:val="00AA1F98"/>
    <w:rsid w:val="00B22903"/>
    <w:rsid w:val="00B30781"/>
    <w:rsid w:val="00BB4FCF"/>
    <w:rsid w:val="00C6041B"/>
    <w:rsid w:val="00C72FED"/>
    <w:rsid w:val="00C82C65"/>
    <w:rsid w:val="00D17269"/>
    <w:rsid w:val="00D277CD"/>
    <w:rsid w:val="00DA0EFE"/>
    <w:rsid w:val="00DD7897"/>
    <w:rsid w:val="00E07CDF"/>
    <w:rsid w:val="00E255E2"/>
    <w:rsid w:val="00FC5123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A5A1"/>
  <w15:docId w15:val="{79F25CEB-B342-4DBA-BD9D-631CDE7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List Paragraph"/>
    <w:basedOn w:val="a"/>
    <w:uiPriority w:val="34"/>
    <w:qFormat/>
    <w:rsid w:val="005D62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10</TotalTime>
  <Pages>1</Pages>
  <Words>296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秋元　康由</cp:lastModifiedBy>
  <cp:revision>10</cp:revision>
  <cp:lastPrinted>2022-07-26T01:16:00Z</cp:lastPrinted>
  <dcterms:created xsi:type="dcterms:W3CDTF">2024-10-29T07:14:00Z</dcterms:created>
  <dcterms:modified xsi:type="dcterms:W3CDTF">2025-06-13T05:29:00Z</dcterms:modified>
</cp:coreProperties>
</file>